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3" w:rsidRDefault="00B66083" w:rsidP="001632F1">
      <w:pPr>
        <w:jc w:val="center"/>
      </w:pPr>
      <w:r>
        <w:t xml:space="preserve">                                                            </w:t>
      </w:r>
    </w:p>
    <w:p w:rsidR="00B66083" w:rsidRPr="003339CC" w:rsidRDefault="00B66083" w:rsidP="00DD4A74">
      <w:pPr>
        <w:pStyle w:val="BodyText"/>
        <w:jc w:val="right"/>
        <w:rPr>
          <w:b/>
          <w:sz w:val="20"/>
        </w:rPr>
      </w:pPr>
      <w:r w:rsidRPr="003339CC">
        <w:rPr>
          <w:b/>
          <w:sz w:val="20"/>
        </w:rPr>
        <w:t xml:space="preserve">Приложение  </w:t>
      </w:r>
      <w:r>
        <w:rPr>
          <w:b/>
          <w:sz w:val="20"/>
        </w:rPr>
        <w:t>1</w:t>
      </w:r>
      <w:r w:rsidRPr="003339CC">
        <w:rPr>
          <w:b/>
          <w:sz w:val="20"/>
        </w:rPr>
        <w:t>1</w:t>
      </w:r>
    </w:p>
    <w:p w:rsidR="00B66083" w:rsidRPr="003339CC" w:rsidRDefault="00B66083" w:rsidP="00DD4A74">
      <w:pPr>
        <w:pStyle w:val="BodyText"/>
        <w:jc w:val="right"/>
        <w:rPr>
          <w:sz w:val="20"/>
        </w:rPr>
      </w:pPr>
      <w:r w:rsidRPr="003339CC">
        <w:rPr>
          <w:sz w:val="20"/>
        </w:rPr>
        <w:t>к решению сессии сельского</w:t>
      </w:r>
    </w:p>
    <w:p w:rsidR="00B66083" w:rsidRDefault="00B66083" w:rsidP="00DD4A74">
      <w:pPr>
        <w:pStyle w:val="BodyText"/>
        <w:jc w:val="right"/>
        <w:rPr>
          <w:sz w:val="20"/>
        </w:rPr>
      </w:pPr>
      <w:r w:rsidRPr="003339CC">
        <w:rPr>
          <w:sz w:val="20"/>
        </w:rPr>
        <w:t xml:space="preserve"> Совета депутатов </w:t>
      </w:r>
    </w:p>
    <w:p w:rsidR="00B66083" w:rsidRDefault="00B66083" w:rsidP="00DD4A74">
      <w:pPr>
        <w:pStyle w:val="BodyText"/>
        <w:jc w:val="right"/>
        <w:rPr>
          <w:sz w:val="24"/>
        </w:rPr>
      </w:pPr>
      <w:r>
        <w:rPr>
          <w:sz w:val="20"/>
        </w:rPr>
        <w:t>о</w:t>
      </w:r>
      <w:r w:rsidRPr="003339CC">
        <w:rPr>
          <w:sz w:val="20"/>
        </w:rPr>
        <w:t>т</w:t>
      </w:r>
      <w:r>
        <w:rPr>
          <w:sz w:val="20"/>
        </w:rPr>
        <w:t>25</w:t>
      </w:r>
      <w:r w:rsidRPr="003339CC">
        <w:rPr>
          <w:sz w:val="20"/>
        </w:rPr>
        <w:t>.</w:t>
      </w:r>
      <w:r>
        <w:rPr>
          <w:sz w:val="20"/>
        </w:rPr>
        <w:t>12</w:t>
      </w:r>
      <w:r w:rsidRPr="003339CC">
        <w:rPr>
          <w:sz w:val="20"/>
        </w:rPr>
        <w:t>.201</w:t>
      </w:r>
      <w:r>
        <w:rPr>
          <w:sz w:val="20"/>
        </w:rPr>
        <w:t>7</w:t>
      </w:r>
      <w:r w:rsidRPr="003339CC">
        <w:rPr>
          <w:sz w:val="20"/>
        </w:rPr>
        <w:t xml:space="preserve"> г. № </w:t>
      </w:r>
      <w:r>
        <w:rPr>
          <w:sz w:val="20"/>
        </w:rPr>
        <w:t>13-45</w:t>
      </w:r>
    </w:p>
    <w:p w:rsidR="00B66083" w:rsidRDefault="00B66083" w:rsidP="001632F1">
      <w:pPr>
        <w:jc w:val="center"/>
      </w:pPr>
    </w:p>
    <w:p w:rsidR="00B66083" w:rsidRDefault="00B66083" w:rsidP="001632F1">
      <w:pPr>
        <w:jc w:val="center"/>
      </w:pPr>
    </w:p>
    <w:p w:rsidR="00B66083" w:rsidRDefault="00B66083" w:rsidP="001632F1">
      <w:pPr>
        <w:jc w:val="center"/>
      </w:pPr>
    </w:p>
    <w:p w:rsidR="00B66083" w:rsidRDefault="00B66083" w:rsidP="001632F1">
      <w:pPr>
        <w:jc w:val="center"/>
      </w:pPr>
    </w:p>
    <w:p w:rsidR="00B66083" w:rsidRPr="00256F6A" w:rsidRDefault="00B66083" w:rsidP="001632F1">
      <w:pPr>
        <w:jc w:val="center"/>
        <w:rPr>
          <w:b/>
        </w:rPr>
      </w:pPr>
      <w:r w:rsidRPr="00256F6A">
        <w:rPr>
          <w:b/>
        </w:rPr>
        <w:t>Субвенции, выделяемые из бюджета Поканаевского  сельсовета на финансирование расходов, связанных с передачей полномочий органам местного самоуправления Нижнеингашского  района</w:t>
      </w:r>
    </w:p>
    <w:p w:rsidR="00B66083" w:rsidRDefault="00B66083" w:rsidP="001632F1">
      <w:pPr>
        <w:jc w:val="center"/>
        <w:rPr>
          <w:b/>
        </w:rPr>
      </w:pPr>
    </w:p>
    <w:p w:rsidR="00B66083" w:rsidRDefault="00B66083" w:rsidP="001632F1">
      <w:pPr>
        <w:jc w:val="center"/>
        <w:rPr>
          <w:b/>
        </w:rPr>
      </w:pPr>
    </w:p>
    <w:p w:rsidR="00B66083" w:rsidRDefault="00B66083" w:rsidP="001632F1">
      <w:pPr>
        <w:jc w:val="center"/>
        <w:rPr>
          <w:b/>
        </w:rPr>
      </w:pPr>
    </w:p>
    <w:p w:rsidR="00B66083" w:rsidRDefault="00B66083" w:rsidP="001632F1">
      <w:pPr>
        <w:jc w:val="center"/>
        <w:rPr>
          <w:b/>
        </w:rPr>
      </w:pPr>
    </w:p>
    <w:p w:rsidR="00B66083" w:rsidRDefault="00B66083" w:rsidP="001632F1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1440"/>
        <w:gridCol w:w="1620"/>
        <w:gridCol w:w="1543"/>
      </w:tblGrid>
      <w:tr w:rsidR="00B66083" w:rsidRPr="004D5642" w:rsidTr="00DD4A74">
        <w:trPr>
          <w:trHeight w:val="673"/>
        </w:trPr>
        <w:tc>
          <w:tcPr>
            <w:tcW w:w="1008" w:type="dxa"/>
          </w:tcPr>
          <w:p w:rsidR="00B66083" w:rsidRDefault="00B66083" w:rsidP="001632F1">
            <w:r>
              <w:t>№ строки</w:t>
            </w:r>
          </w:p>
        </w:tc>
        <w:tc>
          <w:tcPr>
            <w:tcW w:w="3960" w:type="dxa"/>
          </w:tcPr>
          <w:p w:rsidR="00B66083" w:rsidRDefault="00B66083" w:rsidP="001632F1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1440" w:type="dxa"/>
          </w:tcPr>
          <w:p w:rsidR="00B66083" w:rsidRDefault="00B66083" w:rsidP="001632F1">
            <w:pPr>
              <w:jc w:val="center"/>
            </w:pPr>
            <w:r>
              <w:t xml:space="preserve">Сумма </w:t>
            </w:r>
          </w:p>
          <w:p w:rsidR="00B66083" w:rsidRDefault="00B66083" w:rsidP="00404912">
            <w:pPr>
              <w:jc w:val="center"/>
            </w:pPr>
            <w:r>
              <w:t>2018 год</w:t>
            </w:r>
          </w:p>
        </w:tc>
        <w:tc>
          <w:tcPr>
            <w:tcW w:w="1620" w:type="dxa"/>
          </w:tcPr>
          <w:p w:rsidR="00B66083" w:rsidRDefault="00B66083" w:rsidP="001632F1">
            <w:pPr>
              <w:jc w:val="center"/>
            </w:pPr>
            <w:r>
              <w:t>Сумма</w:t>
            </w:r>
          </w:p>
          <w:p w:rsidR="00B66083" w:rsidRDefault="00B66083" w:rsidP="00404912">
            <w:pPr>
              <w:jc w:val="center"/>
            </w:pPr>
            <w:r>
              <w:t>2019 год</w:t>
            </w:r>
          </w:p>
        </w:tc>
        <w:tc>
          <w:tcPr>
            <w:tcW w:w="1543" w:type="dxa"/>
          </w:tcPr>
          <w:p w:rsidR="00B66083" w:rsidRDefault="00B66083" w:rsidP="001632F1">
            <w:pPr>
              <w:jc w:val="center"/>
            </w:pPr>
            <w:r>
              <w:t xml:space="preserve">Сумма </w:t>
            </w:r>
          </w:p>
          <w:p w:rsidR="00B66083" w:rsidRDefault="00B66083" w:rsidP="00111561">
            <w:pPr>
              <w:jc w:val="center"/>
            </w:pPr>
            <w:r>
              <w:t>2020</w:t>
            </w:r>
            <w:bookmarkStart w:id="0" w:name="_GoBack"/>
            <w:bookmarkEnd w:id="0"/>
            <w:r>
              <w:t xml:space="preserve"> год</w:t>
            </w:r>
          </w:p>
        </w:tc>
      </w:tr>
      <w:tr w:rsidR="00B66083" w:rsidRPr="004D5642" w:rsidTr="001632F1">
        <w:tc>
          <w:tcPr>
            <w:tcW w:w="1008" w:type="dxa"/>
          </w:tcPr>
          <w:p w:rsidR="00B66083" w:rsidRPr="00DD4A74" w:rsidRDefault="00B66083" w:rsidP="001632F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6083" w:rsidRPr="00DD4A74" w:rsidRDefault="00B66083" w:rsidP="001632F1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66083" w:rsidRPr="00DD4A74" w:rsidRDefault="00B66083" w:rsidP="001632F1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66083" w:rsidRPr="00DD4A74" w:rsidRDefault="00B66083" w:rsidP="001632F1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B66083" w:rsidRPr="00DD4A74" w:rsidRDefault="00B66083" w:rsidP="001632F1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4</w:t>
            </w:r>
          </w:p>
        </w:tc>
      </w:tr>
      <w:tr w:rsidR="00B66083" w:rsidRPr="004D5642" w:rsidTr="001632F1">
        <w:tc>
          <w:tcPr>
            <w:tcW w:w="1008" w:type="dxa"/>
          </w:tcPr>
          <w:p w:rsidR="00B66083" w:rsidRDefault="00B66083" w:rsidP="001632F1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B66083" w:rsidRDefault="00B66083" w:rsidP="00B43949">
            <w:r>
              <w:t>Осуществление части полномочий в области землеустроительной деятельности</w:t>
            </w:r>
          </w:p>
        </w:tc>
        <w:tc>
          <w:tcPr>
            <w:tcW w:w="1440" w:type="dxa"/>
          </w:tcPr>
          <w:p w:rsidR="00B66083" w:rsidRDefault="00B66083" w:rsidP="001632F1">
            <w:pPr>
              <w:jc w:val="center"/>
            </w:pPr>
          </w:p>
          <w:p w:rsidR="00B66083" w:rsidRDefault="00B66083" w:rsidP="001632F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B66083" w:rsidRDefault="00B66083" w:rsidP="001632F1">
            <w:pPr>
              <w:jc w:val="center"/>
            </w:pPr>
          </w:p>
          <w:p w:rsidR="00B66083" w:rsidRDefault="00B66083" w:rsidP="001632F1">
            <w:pPr>
              <w:jc w:val="center"/>
            </w:pPr>
            <w:r>
              <w:t>0</w:t>
            </w:r>
          </w:p>
        </w:tc>
        <w:tc>
          <w:tcPr>
            <w:tcW w:w="1543" w:type="dxa"/>
          </w:tcPr>
          <w:p w:rsidR="00B66083" w:rsidRDefault="00B66083" w:rsidP="001632F1">
            <w:pPr>
              <w:jc w:val="center"/>
            </w:pPr>
          </w:p>
          <w:p w:rsidR="00B66083" w:rsidRDefault="00B66083" w:rsidP="001632F1">
            <w:pPr>
              <w:jc w:val="center"/>
            </w:pPr>
            <w:r>
              <w:t>0</w:t>
            </w:r>
          </w:p>
        </w:tc>
      </w:tr>
      <w:tr w:rsidR="00B66083" w:rsidRPr="004D5642" w:rsidTr="001632F1">
        <w:tc>
          <w:tcPr>
            <w:tcW w:w="1008" w:type="dxa"/>
          </w:tcPr>
          <w:p w:rsidR="00B66083" w:rsidRDefault="00B66083" w:rsidP="001632F1"/>
        </w:tc>
        <w:tc>
          <w:tcPr>
            <w:tcW w:w="3960" w:type="dxa"/>
          </w:tcPr>
          <w:p w:rsidR="00B66083" w:rsidRDefault="00B66083" w:rsidP="001632F1"/>
          <w:p w:rsidR="00B66083" w:rsidRPr="004D5642" w:rsidRDefault="00B66083" w:rsidP="001632F1">
            <w:pPr>
              <w:jc w:val="center"/>
              <w:rPr>
                <w:b/>
              </w:rPr>
            </w:pPr>
            <w:r w:rsidRPr="004D5642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B66083" w:rsidRDefault="00B66083" w:rsidP="001632F1">
            <w:pPr>
              <w:jc w:val="center"/>
              <w:rPr>
                <w:b/>
              </w:rPr>
            </w:pPr>
          </w:p>
          <w:p w:rsidR="00B66083" w:rsidRPr="004D5642" w:rsidRDefault="00B66083" w:rsidP="001632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</w:tcPr>
          <w:p w:rsidR="00B66083" w:rsidRPr="004D5642" w:rsidRDefault="00B66083" w:rsidP="001632F1">
            <w:pPr>
              <w:jc w:val="center"/>
              <w:rPr>
                <w:b/>
              </w:rPr>
            </w:pPr>
          </w:p>
          <w:p w:rsidR="00B66083" w:rsidRPr="004D5642" w:rsidRDefault="00B66083" w:rsidP="001632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3" w:type="dxa"/>
          </w:tcPr>
          <w:p w:rsidR="00B66083" w:rsidRPr="004D5642" w:rsidRDefault="00B66083" w:rsidP="001632F1">
            <w:pPr>
              <w:jc w:val="center"/>
              <w:rPr>
                <w:b/>
              </w:rPr>
            </w:pPr>
          </w:p>
          <w:p w:rsidR="00B66083" w:rsidRPr="004D5642" w:rsidRDefault="00B66083" w:rsidP="001632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 w:rsidP="001632F1">
      <w:pPr>
        <w:rPr>
          <w:sz w:val="16"/>
          <w:szCs w:val="16"/>
        </w:rPr>
      </w:pPr>
    </w:p>
    <w:p w:rsidR="00B66083" w:rsidRDefault="00B66083"/>
    <w:sectPr w:rsidR="00B66083" w:rsidSect="00BB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2F1"/>
    <w:rsid w:val="0002526C"/>
    <w:rsid w:val="00031789"/>
    <w:rsid w:val="00046514"/>
    <w:rsid w:val="00046C04"/>
    <w:rsid w:val="0005192A"/>
    <w:rsid w:val="000830D3"/>
    <w:rsid w:val="0009095A"/>
    <w:rsid w:val="000A03B4"/>
    <w:rsid w:val="000A34FE"/>
    <w:rsid w:val="000B5CB5"/>
    <w:rsid w:val="000D316C"/>
    <w:rsid w:val="000E52C5"/>
    <w:rsid w:val="000F764C"/>
    <w:rsid w:val="001037D2"/>
    <w:rsid w:val="001049E5"/>
    <w:rsid w:val="00111561"/>
    <w:rsid w:val="0011600B"/>
    <w:rsid w:val="001548F0"/>
    <w:rsid w:val="001632F1"/>
    <w:rsid w:val="00171C83"/>
    <w:rsid w:val="0018752F"/>
    <w:rsid w:val="001B38FD"/>
    <w:rsid w:val="001D395B"/>
    <w:rsid w:val="001E14A9"/>
    <w:rsid w:val="00206C80"/>
    <w:rsid w:val="00210A83"/>
    <w:rsid w:val="00244F0B"/>
    <w:rsid w:val="00256F6A"/>
    <w:rsid w:val="00257F9B"/>
    <w:rsid w:val="002664E4"/>
    <w:rsid w:val="00277F9A"/>
    <w:rsid w:val="00293379"/>
    <w:rsid w:val="002E2155"/>
    <w:rsid w:val="002F1F29"/>
    <w:rsid w:val="002F3F4B"/>
    <w:rsid w:val="00301914"/>
    <w:rsid w:val="00313E7C"/>
    <w:rsid w:val="00315E62"/>
    <w:rsid w:val="003279D6"/>
    <w:rsid w:val="003339CC"/>
    <w:rsid w:val="00355D11"/>
    <w:rsid w:val="0036352D"/>
    <w:rsid w:val="00372A6C"/>
    <w:rsid w:val="0038385A"/>
    <w:rsid w:val="00384D53"/>
    <w:rsid w:val="00391A7F"/>
    <w:rsid w:val="003941E7"/>
    <w:rsid w:val="0039677E"/>
    <w:rsid w:val="003B1350"/>
    <w:rsid w:val="00404912"/>
    <w:rsid w:val="004276AC"/>
    <w:rsid w:val="00442935"/>
    <w:rsid w:val="004457EB"/>
    <w:rsid w:val="0048406F"/>
    <w:rsid w:val="004B7C92"/>
    <w:rsid w:val="004D22E5"/>
    <w:rsid w:val="004D5642"/>
    <w:rsid w:val="004D6162"/>
    <w:rsid w:val="005432D9"/>
    <w:rsid w:val="0054644D"/>
    <w:rsid w:val="00547072"/>
    <w:rsid w:val="00550FD3"/>
    <w:rsid w:val="00554B91"/>
    <w:rsid w:val="005574FF"/>
    <w:rsid w:val="00565AC6"/>
    <w:rsid w:val="005718D7"/>
    <w:rsid w:val="00583F53"/>
    <w:rsid w:val="005A1D54"/>
    <w:rsid w:val="005B5C68"/>
    <w:rsid w:val="005D1BE8"/>
    <w:rsid w:val="005F341A"/>
    <w:rsid w:val="00600553"/>
    <w:rsid w:val="0061779B"/>
    <w:rsid w:val="00623A14"/>
    <w:rsid w:val="00625F50"/>
    <w:rsid w:val="00646DE1"/>
    <w:rsid w:val="0065369A"/>
    <w:rsid w:val="00654D6B"/>
    <w:rsid w:val="00661CD7"/>
    <w:rsid w:val="00674A96"/>
    <w:rsid w:val="006801C0"/>
    <w:rsid w:val="006A1AEF"/>
    <w:rsid w:val="006A21A3"/>
    <w:rsid w:val="006B23FC"/>
    <w:rsid w:val="006D1680"/>
    <w:rsid w:val="006F2F47"/>
    <w:rsid w:val="0070071D"/>
    <w:rsid w:val="00710557"/>
    <w:rsid w:val="00714E71"/>
    <w:rsid w:val="007410D5"/>
    <w:rsid w:val="007445D6"/>
    <w:rsid w:val="007D1521"/>
    <w:rsid w:val="007D7093"/>
    <w:rsid w:val="007E60CC"/>
    <w:rsid w:val="007E7531"/>
    <w:rsid w:val="00804D1F"/>
    <w:rsid w:val="0083509C"/>
    <w:rsid w:val="00851F2F"/>
    <w:rsid w:val="00856FDA"/>
    <w:rsid w:val="00862650"/>
    <w:rsid w:val="008711E5"/>
    <w:rsid w:val="008B126B"/>
    <w:rsid w:val="008C0B55"/>
    <w:rsid w:val="008D13E1"/>
    <w:rsid w:val="008D7EA5"/>
    <w:rsid w:val="0093318D"/>
    <w:rsid w:val="00937C40"/>
    <w:rsid w:val="00952C0B"/>
    <w:rsid w:val="00964F4E"/>
    <w:rsid w:val="009673FD"/>
    <w:rsid w:val="00977731"/>
    <w:rsid w:val="00980C19"/>
    <w:rsid w:val="00992672"/>
    <w:rsid w:val="00996F0E"/>
    <w:rsid w:val="009C6810"/>
    <w:rsid w:val="009C6E77"/>
    <w:rsid w:val="009D1F46"/>
    <w:rsid w:val="009E19BA"/>
    <w:rsid w:val="009E4074"/>
    <w:rsid w:val="00A27E22"/>
    <w:rsid w:val="00A346F0"/>
    <w:rsid w:val="00A3699E"/>
    <w:rsid w:val="00A51B2E"/>
    <w:rsid w:val="00A5726E"/>
    <w:rsid w:val="00A6289E"/>
    <w:rsid w:val="00A8387C"/>
    <w:rsid w:val="00AB19D3"/>
    <w:rsid w:val="00AB41C0"/>
    <w:rsid w:val="00AC1970"/>
    <w:rsid w:val="00B13497"/>
    <w:rsid w:val="00B2343D"/>
    <w:rsid w:val="00B37435"/>
    <w:rsid w:val="00B43949"/>
    <w:rsid w:val="00B47A8C"/>
    <w:rsid w:val="00B57329"/>
    <w:rsid w:val="00B60148"/>
    <w:rsid w:val="00B652EE"/>
    <w:rsid w:val="00B66083"/>
    <w:rsid w:val="00B66302"/>
    <w:rsid w:val="00BA3050"/>
    <w:rsid w:val="00BA616B"/>
    <w:rsid w:val="00BB01B1"/>
    <w:rsid w:val="00BB4B5E"/>
    <w:rsid w:val="00BE655A"/>
    <w:rsid w:val="00BF2DE2"/>
    <w:rsid w:val="00C01E31"/>
    <w:rsid w:val="00C2197B"/>
    <w:rsid w:val="00C37B76"/>
    <w:rsid w:val="00C507DD"/>
    <w:rsid w:val="00C60CE6"/>
    <w:rsid w:val="00C91DC0"/>
    <w:rsid w:val="00C93CB5"/>
    <w:rsid w:val="00CA55DE"/>
    <w:rsid w:val="00CB1EB5"/>
    <w:rsid w:val="00CB6012"/>
    <w:rsid w:val="00CD52EE"/>
    <w:rsid w:val="00CF0412"/>
    <w:rsid w:val="00CF32CB"/>
    <w:rsid w:val="00CF6196"/>
    <w:rsid w:val="00CF7E34"/>
    <w:rsid w:val="00D0017C"/>
    <w:rsid w:val="00D05EBE"/>
    <w:rsid w:val="00D559DA"/>
    <w:rsid w:val="00D85B5F"/>
    <w:rsid w:val="00D87CEB"/>
    <w:rsid w:val="00DC13FA"/>
    <w:rsid w:val="00DC3022"/>
    <w:rsid w:val="00DD4A74"/>
    <w:rsid w:val="00DD71A2"/>
    <w:rsid w:val="00DE112D"/>
    <w:rsid w:val="00DF69B2"/>
    <w:rsid w:val="00E0533D"/>
    <w:rsid w:val="00E37FD3"/>
    <w:rsid w:val="00E45958"/>
    <w:rsid w:val="00E47821"/>
    <w:rsid w:val="00E61DF0"/>
    <w:rsid w:val="00E760AB"/>
    <w:rsid w:val="00E900D6"/>
    <w:rsid w:val="00E9605E"/>
    <w:rsid w:val="00EB0216"/>
    <w:rsid w:val="00EB682A"/>
    <w:rsid w:val="00EE2245"/>
    <w:rsid w:val="00EF1DDF"/>
    <w:rsid w:val="00F04678"/>
    <w:rsid w:val="00F25EC8"/>
    <w:rsid w:val="00F4487D"/>
    <w:rsid w:val="00F64761"/>
    <w:rsid w:val="00F81267"/>
    <w:rsid w:val="00F85099"/>
    <w:rsid w:val="00F86406"/>
    <w:rsid w:val="00FC4A5E"/>
    <w:rsid w:val="00FD6ED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56F6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6F6A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DD4A74"/>
    <w:rPr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4A74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102</Words>
  <Characters>582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User</cp:lastModifiedBy>
  <cp:revision>6</cp:revision>
  <cp:lastPrinted>2017-12-28T02:16:00Z</cp:lastPrinted>
  <dcterms:created xsi:type="dcterms:W3CDTF">2016-11-14T13:06:00Z</dcterms:created>
  <dcterms:modified xsi:type="dcterms:W3CDTF">2017-12-28T02:17:00Z</dcterms:modified>
</cp:coreProperties>
</file>